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933E" w14:textId="2544CCE9" w:rsidR="00C933E0" w:rsidRDefault="00C933E0" w:rsidP="00AE5FDF">
      <w:pPr>
        <w:pStyle w:val="Kop1"/>
      </w:pPr>
      <w:r w:rsidRPr="70433D95">
        <w:t>Oefening 1.</w:t>
      </w:r>
      <w:r w:rsidR="00D939C3">
        <w:t>4</w:t>
      </w:r>
    </w:p>
    <w:tbl>
      <w:tblPr>
        <w:tblStyle w:val="Rastertabel2"/>
        <w:tblW w:w="0" w:type="auto"/>
        <w:tblLayout w:type="fixed"/>
        <w:tblLook w:val="06A0" w:firstRow="1" w:lastRow="0" w:firstColumn="1" w:lastColumn="0" w:noHBand="1" w:noVBand="1"/>
      </w:tblPr>
      <w:tblGrid>
        <w:gridCol w:w="5092"/>
        <w:gridCol w:w="5092"/>
      </w:tblGrid>
      <w:tr w:rsidR="00C933E0" w14:paraId="51761770" w14:textId="77777777" w:rsidTr="00C93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46A88631" w14:textId="77777777" w:rsidR="00C933E0" w:rsidRDefault="00C933E0" w:rsidP="00C933E0">
            <w:pPr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Academisch</w:t>
            </w:r>
          </w:p>
        </w:tc>
        <w:tc>
          <w:tcPr>
            <w:tcW w:w="5092" w:type="dxa"/>
          </w:tcPr>
          <w:p w14:paraId="4A30E961" w14:textId="77777777" w:rsidR="00C933E0" w:rsidRDefault="00C933E0" w:rsidP="00C933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Spreektaal</w:t>
            </w:r>
          </w:p>
        </w:tc>
      </w:tr>
      <w:tr w:rsidR="00D939C3" w14:paraId="60633D8E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3A6DFE6D" w14:textId="5608F741" w:rsidR="00D939C3" w:rsidRPr="00D939C3" w:rsidRDefault="00D939C3" w:rsidP="00D939C3">
            <w:pPr>
              <w:pStyle w:val="Lijstalinea"/>
              <w:rPr>
                <w:b w:val="0"/>
                <w:bCs w:val="0"/>
              </w:rPr>
            </w:pPr>
            <w:r w:rsidRPr="00D939C3">
              <w:rPr>
                <w:b w:val="0"/>
                <w:bCs w:val="0"/>
              </w:rPr>
              <w:t>De methodologie van het onderzoek werd zorgvuldig gedocumenteerd.</w:t>
            </w:r>
          </w:p>
        </w:tc>
        <w:tc>
          <w:tcPr>
            <w:tcW w:w="5092" w:type="dxa"/>
          </w:tcPr>
          <w:p w14:paraId="28C6742A" w14:textId="0735F26B" w:rsidR="00D939C3" w:rsidRPr="00D939C3" w:rsidRDefault="00D939C3" w:rsidP="00D939C3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9C3">
              <w:t>De gegevens werden onderzocht met behulp van complexe rekenmethodes.</w:t>
            </w:r>
          </w:p>
        </w:tc>
      </w:tr>
      <w:tr w:rsidR="00D939C3" w14:paraId="38EBF1DD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5A3D69AB" w14:textId="407B4550" w:rsidR="00D939C3" w:rsidRPr="00D939C3" w:rsidRDefault="00D939C3" w:rsidP="00D939C3">
            <w:pPr>
              <w:pStyle w:val="Lijstalinea"/>
              <w:rPr>
                <w:b w:val="0"/>
                <w:bCs w:val="0"/>
              </w:rPr>
            </w:pPr>
            <w:r w:rsidRPr="00D939C3">
              <w:rPr>
                <w:b w:val="0"/>
                <w:bCs w:val="0"/>
              </w:rPr>
              <w:t>De bevindingen suggereren dat verdere studie noodzakelijk is.</w:t>
            </w:r>
          </w:p>
        </w:tc>
        <w:tc>
          <w:tcPr>
            <w:tcW w:w="5092" w:type="dxa"/>
          </w:tcPr>
          <w:p w14:paraId="010BB358" w14:textId="44158EE4" w:rsidR="00D939C3" w:rsidRPr="00D939C3" w:rsidRDefault="00D939C3" w:rsidP="00D939C3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9C3">
              <w:t xml:space="preserve">De manier waarop het onderzoek werd gedaan, werd goed vastgelegd. </w:t>
            </w:r>
          </w:p>
        </w:tc>
      </w:tr>
      <w:tr w:rsidR="00D939C3" w14:paraId="1E22B01E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4EAA7C49" w14:textId="41F54C1B" w:rsidR="00D939C3" w:rsidRPr="00D939C3" w:rsidRDefault="00D939C3" w:rsidP="00D939C3">
            <w:pPr>
              <w:pStyle w:val="Lijstalinea"/>
              <w:rPr>
                <w:b w:val="0"/>
                <w:bCs w:val="0"/>
              </w:rPr>
            </w:pPr>
            <w:r w:rsidRPr="00D939C3">
              <w:rPr>
                <w:b w:val="0"/>
                <w:bCs w:val="0"/>
              </w:rPr>
              <w:t>De steekproefomvang was voldoende om betrouwbare conclusies te trekken.</w:t>
            </w:r>
          </w:p>
        </w:tc>
        <w:tc>
          <w:tcPr>
            <w:tcW w:w="5092" w:type="dxa"/>
          </w:tcPr>
          <w:p w14:paraId="7D6EC905" w14:textId="470B3E7E" w:rsidR="00D939C3" w:rsidRPr="00D939C3" w:rsidRDefault="00D939C3" w:rsidP="00D939C3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9C3">
              <w:t xml:space="preserve">De resultaten laten zien dat er meer onderzoek nodig is.  </w:t>
            </w:r>
          </w:p>
        </w:tc>
      </w:tr>
      <w:tr w:rsidR="00D939C3" w14:paraId="1DBA9421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33CB2692" w14:textId="08BC51D3" w:rsidR="00D939C3" w:rsidRPr="00D939C3" w:rsidRDefault="00D939C3" w:rsidP="00D939C3">
            <w:pPr>
              <w:pStyle w:val="Lijstalinea"/>
              <w:rPr>
                <w:b w:val="0"/>
                <w:bCs w:val="0"/>
              </w:rPr>
            </w:pPr>
            <w:r w:rsidRPr="00D939C3">
              <w:rPr>
                <w:b w:val="0"/>
                <w:bCs w:val="0"/>
              </w:rPr>
              <w:t xml:space="preserve">De analyse van de data werd uitgevoerd met behulp van geavanceerde statistische technieken.  </w:t>
            </w:r>
          </w:p>
        </w:tc>
        <w:tc>
          <w:tcPr>
            <w:tcW w:w="5092" w:type="dxa"/>
          </w:tcPr>
          <w:p w14:paraId="1393874F" w14:textId="7FA2B140" w:rsidR="00D939C3" w:rsidRPr="00D939C3" w:rsidRDefault="00D939C3" w:rsidP="00D939C3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9C3">
              <w:t xml:space="preserve">Het deel van het artikel waarin de resultaten worden besproken, gaat over de gevolgen van de uitkomsten.  </w:t>
            </w:r>
          </w:p>
        </w:tc>
      </w:tr>
      <w:tr w:rsidR="00D939C3" w14:paraId="1147EAA5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19D172D5" w14:textId="63058F61" w:rsidR="00D939C3" w:rsidRPr="00D939C3" w:rsidRDefault="00D939C3" w:rsidP="00D939C3">
            <w:pPr>
              <w:pStyle w:val="Lijstalinea"/>
              <w:rPr>
                <w:b w:val="0"/>
                <w:bCs w:val="0"/>
              </w:rPr>
            </w:pPr>
            <w:r w:rsidRPr="00D939C3">
              <w:rPr>
                <w:b w:val="0"/>
                <w:bCs w:val="0"/>
              </w:rPr>
              <w:t xml:space="preserve">De discussiesectie van het artikel behandelt de implicaties van de resultaten.  </w:t>
            </w:r>
          </w:p>
        </w:tc>
        <w:tc>
          <w:tcPr>
            <w:tcW w:w="5092" w:type="dxa"/>
          </w:tcPr>
          <w:p w14:paraId="132F1BBD" w14:textId="2E66707B" w:rsidR="00D939C3" w:rsidRPr="00D939C3" w:rsidRDefault="00D939C3" w:rsidP="00D939C3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9C3">
              <w:t xml:space="preserve">Er deden genoeg mensen mee aan het onderzoek om zeker te zijn van de uitkomsten.  </w:t>
            </w:r>
          </w:p>
        </w:tc>
      </w:tr>
    </w:tbl>
    <w:p w14:paraId="68FBC193" w14:textId="77777777" w:rsidR="00485D2E" w:rsidRPr="00214F38" w:rsidRDefault="00485D2E" w:rsidP="00C933E0"/>
    <w:sectPr w:rsidR="00485D2E" w:rsidRPr="00214F38" w:rsidSect="0078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C09D" w14:textId="77777777" w:rsidR="0076214C" w:rsidRDefault="0076214C" w:rsidP="00951B6B">
      <w:pPr>
        <w:spacing w:line="240" w:lineRule="auto"/>
      </w:pPr>
      <w:r>
        <w:separator/>
      </w:r>
    </w:p>
  </w:endnote>
  <w:endnote w:type="continuationSeparator" w:id="0">
    <w:p w14:paraId="686F7B4B" w14:textId="77777777" w:rsidR="0076214C" w:rsidRDefault="0076214C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3BBDAFEB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47028D" w:rsidRPr="0047028D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Hand-out 1.4 </w:t>
    </w:r>
    <w:r w:rsidR="00C933E0">
      <w:rPr>
        <w:rFonts w:ascii="Aptos" w:hAnsi="Aptos"/>
        <w:sz w:val="15"/>
        <w:szCs w:val="15"/>
      </w:rPr>
      <w:t xml:space="preserve">- </w:t>
    </w:r>
    <w:r w:rsidR="00C933E0" w:rsidRPr="00C933E0">
      <w:rPr>
        <w:rFonts w:ascii="Aptos" w:hAnsi="Aptos"/>
        <w:sz w:val="15"/>
        <w:szCs w:val="15"/>
      </w:rPr>
      <w:t>Hoe moeilijk kun je het maken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A888" w14:textId="77777777" w:rsidR="0047028D" w:rsidRDefault="004702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BF4C" w14:textId="77777777" w:rsidR="0076214C" w:rsidRDefault="0076214C" w:rsidP="00951B6B">
      <w:pPr>
        <w:spacing w:line="240" w:lineRule="auto"/>
      </w:pPr>
      <w:r>
        <w:separator/>
      </w:r>
    </w:p>
  </w:footnote>
  <w:footnote w:type="continuationSeparator" w:id="0">
    <w:p w14:paraId="2EF8251E" w14:textId="77777777" w:rsidR="0076214C" w:rsidRDefault="0076214C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3749" w14:textId="77777777" w:rsidR="0047028D" w:rsidRDefault="004702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5DC1" w14:textId="77777777" w:rsidR="0047028D" w:rsidRDefault="004702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81D"/>
    <w:multiLevelType w:val="hybridMultilevel"/>
    <w:tmpl w:val="DD3E3CE2"/>
    <w:lvl w:ilvl="0" w:tplc="28C699B8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4"/>
  </w:num>
  <w:num w:numId="2" w16cid:durableId="1748573604">
    <w:abstractNumId w:val="2"/>
  </w:num>
  <w:num w:numId="3" w16cid:durableId="298458122">
    <w:abstractNumId w:val="3"/>
  </w:num>
  <w:num w:numId="4" w16cid:durableId="1335836829">
    <w:abstractNumId w:val="0"/>
  </w:num>
  <w:num w:numId="5" w16cid:durableId="101384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15292F"/>
    <w:rsid w:val="00214F38"/>
    <w:rsid w:val="00252BD8"/>
    <w:rsid w:val="002F62D8"/>
    <w:rsid w:val="003B2320"/>
    <w:rsid w:val="0047028D"/>
    <w:rsid w:val="00485D2E"/>
    <w:rsid w:val="004A41F3"/>
    <w:rsid w:val="004B309D"/>
    <w:rsid w:val="00516B46"/>
    <w:rsid w:val="00660905"/>
    <w:rsid w:val="0067021C"/>
    <w:rsid w:val="0076214C"/>
    <w:rsid w:val="00782F34"/>
    <w:rsid w:val="007B0359"/>
    <w:rsid w:val="007B4BA1"/>
    <w:rsid w:val="007C2C0B"/>
    <w:rsid w:val="007E01AE"/>
    <w:rsid w:val="00832486"/>
    <w:rsid w:val="0085567B"/>
    <w:rsid w:val="00884D38"/>
    <w:rsid w:val="008A75F0"/>
    <w:rsid w:val="0091518E"/>
    <w:rsid w:val="00951B6B"/>
    <w:rsid w:val="009F76ED"/>
    <w:rsid w:val="00A042A3"/>
    <w:rsid w:val="00A134AC"/>
    <w:rsid w:val="00AC3D64"/>
    <w:rsid w:val="00AE5FDF"/>
    <w:rsid w:val="00B16063"/>
    <w:rsid w:val="00B24F1A"/>
    <w:rsid w:val="00BC07F3"/>
    <w:rsid w:val="00C4358B"/>
    <w:rsid w:val="00C87EFE"/>
    <w:rsid w:val="00C933E0"/>
    <w:rsid w:val="00CD5C08"/>
    <w:rsid w:val="00D101D5"/>
    <w:rsid w:val="00D54533"/>
    <w:rsid w:val="00D56B20"/>
    <w:rsid w:val="00D75BA3"/>
    <w:rsid w:val="00D939C3"/>
    <w:rsid w:val="00DE49C0"/>
    <w:rsid w:val="00DF5169"/>
    <w:rsid w:val="00E54771"/>
    <w:rsid w:val="00F622D1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1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4</cp:revision>
  <cp:lastPrinted>2025-12-03T15:31:00Z</cp:lastPrinted>
  <dcterms:created xsi:type="dcterms:W3CDTF">2025-12-08T14:22:00Z</dcterms:created>
  <dcterms:modified xsi:type="dcterms:W3CDTF">2025-12-15T12:52:00Z</dcterms:modified>
</cp:coreProperties>
</file>