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619B6BF7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</w:t>
      </w:r>
      <w:r w:rsidR="00627F44">
        <w:rPr>
          <w:b/>
          <w:bCs/>
          <w:color w:val="E30513"/>
          <w:sz w:val="42"/>
          <w:szCs w:val="40"/>
        </w:rPr>
        <w:t>8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03B78055" w14:textId="33692A58" w:rsidR="005524D7" w:rsidRPr="005524D7" w:rsidRDefault="005524D7" w:rsidP="005524D7">
      <w:pPr>
        <w:pStyle w:val="Kop2"/>
        <w:rPr>
          <w:rStyle w:val="Zwaar"/>
          <w:b w:val="0"/>
          <w:bCs w:val="0"/>
        </w:rPr>
      </w:pPr>
      <w:r w:rsidRPr="005524D7">
        <w:rPr>
          <w:rStyle w:val="Zwaar"/>
          <w:b w:val="0"/>
          <w:bCs w:val="0"/>
        </w:rPr>
        <w:t xml:space="preserve">Tekst </w:t>
      </w:r>
      <w:r w:rsidR="000F58A5">
        <w:rPr>
          <w:rStyle w:val="Zwaar"/>
          <w:b w:val="0"/>
          <w:bCs w:val="0"/>
        </w:rPr>
        <w:t>2.</w:t>
      </w:r>
      <w:r w:rsidR="00627F44">
        <w:rPr>
          <w:rStyle w:val="Zwaar"/>
          <w:b w:val="0"/>
          <w:bCs w:val="0"/>
        </w:rPr>
        <w:t>3</w:t>
      </w:r>
    </w:p>
    <w:p w14:paraId="2DE48154" w14:textId="77777777" w:rsidR="00627F44" w:rsidRPr="006556C7" w:rsidRDefault="00627F44" w:rsidP="00627F44">
      <w:pPr>
        <w:pStyle w:val="Kop3"/>
        <w:rPr>
          <w:rFonts w:eastAsia="Calibri"/>
        </w:rPr>
      </w:pPr>
      <w:r w:rsidRPr="006556C7">
        <w:rPr>
          <w:rFonts w:eastAsia="Calibri"/>
        </w:rPr>
        <w:t>De burn-out-samenleving</w:t>
      </w:r>
    </w:p>
    <w:p w14:paraId="32423142" w14:textId="77777777" w:rsidR="00627F44" w:rsidRPr="006556C7" w:rsidRDefault="00627F44" w:rsidP="00627F44">
      <w:r w:rsidRPr="006556C7">
        <w:t xml:space="preserve">De burn-out is een fenomeen waar veel mensen last van hebben. Werknemers raken zowel fysiek als emotioneel uitgeput. Hoe kan het dat zoveel mensen hiermee te </w:t>
      </w:r>
      <w:r w:rsidRPr="006556C7">
        <w:rPr>
          <w:b/>
          <w:bCs/>
        </w:rPr>
        <w:t>maken</w:t>
      </w:r>
      <w:proofErr w:type="gramStart"/>
      <w:r w:rsidRPr="006556C7">
        <w:rPr>
          <w:b/>
          <w:bCs/>
        </w:rPr>
        <w:t>/</w:t>
      </w:r>
      <w:r w:rsidRPr="006556C7">
        <w:t xml:space="preserve"> </w:t>
      </w:r>
      <w:r w:rsidRPr="006556C7">
        <w:rPr>
          <w:b/>
          <w:bCs/>
        </w:rPr>
        <w:t>/</w:t>
      </w:r>
      <w:proofErr w:type="gramEnd"/>
      <w:r w:rsidRPr="006556C7">
        <w:t xml:space="preserve"> krijgen? </w:t>
      </w:r>
      <w:r w:rsidRPr="006556C7">
        <w:rPr>
          <w:b/>
          <w:bCs/>
        </w:rPr>
        <w:t>/Ligt/</w:t>
      </w:r>
      <w:r w:rsidRPr="006556C7">
        <w:t xml:space="preserve"> de oorsprong in de drive tot carrière en competitie op het werk? Of is het een breder maatschappelijk probleem en is er </w:t>
      </w:r>
      <w:r w:rsidRPr="006556C7">
        <w:rPr>
          <w:b/>
          <w:bCs/>
        </w:rPr>
        <w:t>/sprake/</w:t>
      </w:r>
      <w:r w:rsidRPr="006556C7">
        <w:t xml:space="preserve"> van een burn-out-samenleving? Tegelijkertijd willen we het </w:t>
      </w:r>
      <w:r w:rsidRPr="006556C7">
        <w:rPr>
          <w:b/>
          <w:bCs/>
        </w:rPr>
        <w:t>tij</w:t>
      </w:r>
      <w:proofErr w:type="gramStart"/>
      <w:r w:rsidRPr="006556C7">
        <w:rPr>
          <w:b/>
          <w:bCs/>
        </w:rPr>
        <w:t>/ /</w:t>
      </w:r>
      <w:proofErr w:type="gramEnd"/>
      <w:r w:rsidRPr="006556C7">
        <w:t xml:space="preserve"> keren. Hoe krijgen we samen </w:t>
      </w:r>
      <w:r>
        <w:t xml:space="preserve">grip </w:t>
      </w:r>
      <w:r w:rsidRPr="006556C7">
        <w:t>op de burn-out? En wat kunnen werknemers en werkgevers doen om dit probleem op te lossen?</w:t>
      </w:r>
    </w:p>
    <w:p w14:paraId="30687E3B" w14:textId="77777777" w:rsidR="00627F44" w:rsidRPr="006556C7" w:rsidRDefault="00627F44" w:rsidP="00627F44">
      <w:r w:rsidRPr="006556C7">
        <w:t xml:space="preserve">Vaste combinatie 1: </w:t>
      </w:r>
    </w:p>
    <w:p w14:paraId="33BF5B53" w14:textId="77777777" w:rsidR="00627F44" w:rsidRPr="006556C7" w:rsidRDefault="00627F44" w:rsidP="00627F44">
      <w:r w:rsidRPr="006556C7">
        <w:t xml:space="preserve">Vaste combinatie 2: </w:t>
      </w:r>
    </w:p>
    <w:p w14:paraId="4F1F5A57" w14:textId="77777777" w:rsidR="00627F44" w:rsidRPr="006556C7" w:rsidRDefault="00627F44" w:rsidP="00627F44">
      <w:r w:rsidRPr="006556C7">
        <w:t>Vaste combinatie 3:</w:t>
      </w:r>
    </w:p>
    <w:p w14:paraId="00D9979F" w14:textId="77777777" w:rsidR="00627F44" w:rsidRPr="006556C7" w:rsidRDefault="00627F44" w:rsidP="00627F44">
      <w:r w:rsidRPr="006556C7">
        <w:t>Vaste combinatie 4:</w:t>
      </w:r>
    </w:p>
    <w:p w14:paraId="1B743B1F" w14:textId="470D2E52" w:rsidR="00320B6C" w:rsidRDefault="00320B6C" w:rsidP="00125D1A"/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03EF" w14:textId="77777777" w:rsidR="00C75409" w:rsidRDefault="00C75409" w:rsidP="00951B6B">
      <w:pPr>
        <w:spacing w:line="240" w:lineRule="auto"/>
      </w:pPr>
      <w:r>
        <w:separator/>
      </w:r>
    </w:p>
  </w:endnote>
  <w:endnote w:type="continuationSeparator" w:id="0">
    <w:p w14:paraId="75AB6561" w14:textId="77777777" w:rsidR="00C75409" w:rsidRDefault="00C75409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103C5B28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CA0EBB">
      <w:rPr>
        <w:rFonts w:ascii="Aptos" w:hAnsi="Aptos" w:cs="OpenSans-Extrabold"/>
        <w:b/>
        <w:bCs/>
        <w:color w:val="E95053"/>
        <w:spacing w:val="-3"/>
        <w:sz w:val="15"/>
        <w:szCs w:val="15"/>
      </w:rPr>
      <w:t>Hand-out 8</w:t>
    </w:r>
    <w:r w:rsidR="0015292F" w:rsidRPr="0015292F">
      <w:rPr>
        <w:rFonts w:ascii="Aptos" w:hAnsi="Aptos"/>
        <w:b/>
        <w:bCs/>
        <w:sz w:val="15"/>
        <w:szCs w:val="15"/>
      </w:rPr>
      <w:t xml:space="preserve"> </w:t>
    </w:r>
    <w:r w:rsidR="00CA0EBB">
      <w:rPr>
        <w:rFonts w:ascii="Aptos" w:hAnsi="Aptos"/>
        <w:sz w:val="15"/>
        <w:szCs w:val="15"/>
      </w:rPr>
      <w:t>–</w:t>
    </w:r>
    <w:r w:rsidR="00C933E0">
      <w:rPr>
        <w:rFonts w:ascii="Aptos" w:hAnsi="Aptos"/>
        <w:sz w:val="15"/>
        <w:szCs w:val="15"/>
      </w:rPr>
      <w:t xml:space="preserve"> </w:t>
    </w:r>
    <w:r w:rsidR="00CA0EBB">
      <w:rPr>
        <w:rFonts w:ascii="Aptos" w:hAnsi="Aptos"/>
        <w:sz w:val="15"/>
        <w:szCs w:val="15"/>
      </w:rPr>
      <w:t>Let op je woorden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3518" w14:textId="77777777" w:rsidR="00CA0EBB" w:rsidRDefault="00CA0E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A0CC" w14:textId="77777777" w:rsidR="00C75409" w:rsidRDefault="00C75409" w:rsidP="00951B6B">
      <w:pPr>
        <w:spacing w:line="240" w:lineRule="auto"/>
      </w:pPr>
      <w:r>
        <w:separator/>
      </w:r>
    </w:p>
  </w:footnote>
  <w:footnote w:type="continuationSeparator" w:id="0">
    <w:p w14:paraId="0C2380D8" w14:textId="77777777" w:rsidR="00C75409" w:rsidRDefault="00C75409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AE8D" w14:textId="77777777" w:rsidR="00CA0EBB" w:rsidRDefault="00CA0E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1A61" w14:textId="77777777" w:rsidR="00CA0EBB" w:rsidRDefault="00CA0E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0F58A5"/>
    <w:rsid w:val="00125D1A"/>
    <w:rsid w:val="0015292F"/>
    <w:rsid w:val="0016670C"/>
    <w:rsid w:val="001C392A"/>
    <w:rsid w:val="00214F38"/>
    <w:rsid w:val="00252BD8"/>
    <w:rsid w:val="002F62D8"/>
    <w:rsid w:val="00320B6C"/>
    <w:rsid w:val="003B2320"/>
    <w:rsid w:val="0040597E"/>
    <w:rsid w:val="00421E01"/>
    <w:rsid w:val="0047459F"/>
    <w:rsid w:val="00485D2E"/>
    <w:rsid w:val="004A41F3"/>
    <w:rsid w:val="00516B46"/>
    <w:rsid w:val="005524D7"/>
    <w:rsid w:val="005570F2"/>
    <w:rsid w:val="00576624"/>
    <w:rsid w:val="005E0587"/>
    <w:rsid w:val="00627F44"/>
    <w:rsid w:val="00660905"/>
    <w:rsid w:val="0067021C"/>
    <w:rsid w:val="006D4104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F76ED"/>
    <w:rsid w:val="00A042A3"/>
    <w:rsid w:val="00A134AC"/>
    <w:rsid w:val="00AC3D64"/>
    <w:rsid w:val="00AE5FDF"/>
    <w:rsid w:val="00B16063"/>
    <w:rsid w:val="00B24F1A"/>
    <w:rsid w:val="00B472CF"/>
    <w:rsid w:val="00B971E6"/>
    <w:rsid w:val="00BA3C38"/>
    <w:rsid w:val="00BC07F3"/>
    <w:rsid w:val="00BC7B6B"/>
    <w:rsid w:val="00C4358B"/>
    <w:rsid w:val="00C6628B"/>
    <w:rsid w:val="00C75409"/>
    <w:rsid w:val="00C87EFE"/>
    <w:rsid w:val="00C933E0"/>
    <w:rsid w:val="00CA0EBB"/>
    <w:rsid w:val="00CA11F4"/>
    <w:rsid w:val="00CD5C08"/>
    <w:rsid w:val="00D101D5"/>
    <w:rsid w:val="00D470CD"/>
    <w:rsid w:val="00D54533"/>
    <w:rsid w:val="00D56B20"/>
    <w:rsid w:val="00D75BA3"/>
    <w:rsid w:val="00D939C3"/>
    <w:rsid w:val="00DE2CC3"/>
    <w:rsid w:val="00DE3C25"/>
    <w:rsid w:val="00DE49C0"/>
    <w:rsid w:val="00DF5169"/>
    <w:rsid w:val="00E54771"/>
    <w:rsid w:val="00E94761"/>
    <w:rsid w:val="00EF08F4"/>
    <w:rsid w:val="00F622D1"/>
    <w:rsid w:val="00F8461A"/>
    <w:rsid w:val="00F973C7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0F58A5"/>
    <w:rPr>
      <w:rFonts w:asciiTheme="minorHAnsi" w:hAnsiTheme="minorHAnsi"/>
      <w:color w:val="156082" w:themeColor="accent1"/>
      <w:sz w:val="24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  <w:style w:type="character" w:styleId="Zwaar">
    <w:name w:val="Strong"/>
    <w:basedOn w:val="Standaardalinea-lettertype"/>
    <w:uiPriority w:val="22"/>
    <w:qFormat/>
    <w:rsid w:val="0032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9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2025-12-09T14:26:00Z</dcterms:created>
  <dcterms:modified xsi:type="dcterms:W3CDTF">2025-12-15T14:44:00Z</dcterms:modified>
</cp:coreProperties>
</file>