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77777777" w:rsidR="00DE2CC3" w:rsidRDefault="00DE2CC3" w:rsidP="005570F2">
      <w:pPr>
        <w:pStyle w:val="Kop2"/>
        <w:rPr>
          <w:b/>
          <w:bCs/>
          <w:color w:val="E30513"/>
          <w:sz w:val="42"/>
          <w:szCs w:val="40"/>
        </w:rPr>
      </w:pPr>
      <w:r w:rsidRPr="00DE2CC3">
        <w:rPr>
          <w:b/>
          <w:bCs/>
          <w:color w:val="E30513"/>
          <w:sz w:val="42"/>
          <w:szCs w:val="40"/>
        </w:rPr>
        <w:t>Puzzelopdracht 1</w:t>
      </w:r>
    </w:p>
    <w:p w14:paraId="562D1AAA" w14:textId="10FCFA1F" w:rsidR="0016670C" w:rsidRDefault="00DE2CC3" w:rsidP="00DE2CC3">
      <w:pPr>
        <w:pStyle w:val="Kop2"/>
        <w:rPr>
          <w:b/>
          <w:bCs/>
        </w:rPr>
      </w:pPr>
      <w:r w:rsidRPr="6E79C53E">
        <w:rPr>
          <w:b/>
          <w:bCs/>
        </w:rPr>
        <w:t>Zet de zinnen in een logische volgorde</w:t>
      </w:r>
    </w:p>
    <w:p w14:paraId="784D07C9" w14:textId="18F0190C" w:rsidR="00DE2CC3" w:rsidRDefault="00DE2CC3" w:rsidP="00DE2CC3">
      <w:pPr>
        <w:pStyle w:val="LijstalineaLetters"/>
      </w:pPr>
      <w:r w:rsidRPr="6E79C53E">
        <w:t>In 1945 onderzocht oogarts Arthur Hall van de Universiteit van Sheffield in het Verenigd Koninkrijk de frequentie van knipperen tijdens het voorlezen van een verhaal.</w:t>
      </w:r>
      <w:r>
        <w:br/>
      </w:r>
    </w:p>
    <w:p w14:paraId="3E30976A" w14:textId="4DFD9AFB" w:rsidR="00DE2CC3" w:rsidRDefault="00DE2CC3" w:rsidP="00DE2CC3">
      <w:pPr>
        <w:pStyle w:val="LijstalineaLetters"/>
      </w:pPr>
      <w:r w:rsidRPr="6E79C53E">
        <w:t>Haar team ontdekte dat de deelnemers minder knipperen als ze woorden lezen die vaak in de tekst voorkomen, en vaker als ze op woorden stuiten die zeldzamer zijn.</w:t>
      </w:r>
      <w:r>
        <w:br/>
      </w:r>
    </w:p>
    <w:p w14:paraId="692D9ED6" w14:textId="152F5CD0" w:rsidR="00DE2CC3" w:rsidRDefault="00DE2CC3" w:rsidP="00DE2CC3">
      <w:pPr>
        <w:pStyle w:val="LijstalineaLetters"/>
      </w:pPr>
      <w:r w:rsidRPr="6E79C53E">
        <w:t>Hij opperde daarom dat knipperen ons helpt om pauzes te nemen tijdens het lezen.</w:t>
      </w:r>
      <w:r>
        <w:br/>
      </w:r>
    </w:p>
    <w:p w14:paraId="16337613" w14:textId="550851EE" w:rsidR="00DE2CC3" w:rsidRDefault="00DE2CC3" w:rsidP="00DE2CC3">
      <w:pPr>
        <w:pStyle w:val="LijstalineaLetters"/>
      </w:pPr>
      <w:r w:rsidRPr="6E79C53E">
        <w:t>‘Onze resultaten tonen duidelijk aan dat we niet willekeurig knipperen tijdens het lezen’, zegt Bogaerts.</w:t>
      </w:r>
      <w:r>
        <w:br/>
      </w:r>
    </w:p>
    <w:p w14:paraId="4F4573D2" w14:textId="3B3C0468" w:rsidR="00DE2CC3" w:rsidRDefault="00DE2CC3" w:rsidP="00DE2CC3">
      <w:pPr>
        <w:pStyle w:val="LijstalineaLetters"/>
      </w:pPr>
      <w:r w:rsidRPr="6E79C53E">
        <w:t>Het team van cognitiewetenschapper Louisa Bogaerts van de Universiteit Gent in België besloot dit verder te onderzoeken.</w:t>
      </w:r>
      <w:r>
        <w:br/>
      </w:r>
    </w:p>
    <w:p w14:paraId="36790C9E" w14:textId="0881E7AC" w:rsidR="00DE2CC3" w:rsidRDefault="00DE2CC3" w:rsidP="00DE2CC3">
      <w:pPr>
        <w:pStyle w:val="LijstalineaLetters"/>
      </w:pPr>
      <w:r w:rsidRPr="6E79C53E">
        <w:t>Hij ontdekte dat het knipperen meestal samenviel met lege plekken in de tekst.</w:t>
      </w:r>
      <w:r>
        <w:br/>
      </w:r>
    </w:p>
    <w:p w14:paraId="5CE5CE42" w14:textId="7AA15572" w:rsidR="00DE2CC3" w:rsidRDefault="00DE2CC3" w:rsidP="00DE2CC3">
      <w:pPr>
        <w:pStyle w:val="LijstalineaLetters"/>
      </w:pPr>
      <w:r w:rsidRPr="6E79C53E">
        <w:t>‘Onze resultaten tonen duidelijk aan dat we niet willekeurig knipperen tijdens het lezen’, zegt Bogaerts.</w:t>
      </w:r>
      <w:r>
        <w:br/>
      </w:r>
    </w:p>
    <w:p w14:paraId="7726910A" w14:textId="4D0A2311" w:rsidR="00DE2CC3" w:rsidRDefault="00DE2CC3" w:rsidP="00DE2CC3">
      <w:pPr>
        <w:pStyle w:val="LijstalineaLetters"/>
        <w:rPr>
          <w:rFonts w:ascii="Aptos" w:eastAsia="Aptos" w:hAnsi="Aptos" w:cs="Aptos"/>
        </w:rPr>
      </w:pPr>
      <w:r w:rsidRPr="6E79C53E">
        <w:t>Ze analyseerden meetgegevens die eerder waren verzameld voor het zogeheten Gent Eye Tracking Corpus-onderzoek, waarbij vijftien mensen werden gefilmd terwijl ze in vier sessies een roman van Agatha Christie lazen.</w:t>
      </w:r>
    </w:p>
    <w:p w14:paraId="50661C00" w14:textId="77777777" w:rsidR="00DE2CC3" w:rsidRPr="00DE2CC3" w:rsidRDefault="00DE2CC3" w:rsidP="00DE2CC3"/>
    <w:sectPr w:rsidR="00DE2CC3" w:rsidRPr="00DE2CC3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8E53" w14:textId="77777777" w:rsidR="00380E1B" w:rsidRDefault="00380E1B" w:rsidP="00951B6B">
      <w:pPr>
        <w:spacing w:line="240" w:lineRule="auto"/>
      </w:pPr>
      <w:r>
        <w:separator/>
      </w:r>
    </w:p>
  </w:endnote>
  <w:endnote w:type="continuationSeparator" w:id="0">
    <w:p w14:paraId="4BD403FC" w14:textId="77777777" w:rsidR="00380E1B" w:rsidRDefault="00380E1B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0FDBD908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47430A">
      <w:rPr>
        <w:rFonts w:ascii="Aptos" w:hAnsi="Aptos" w:cs="OpenSans-Extrabold"/>
        <w:b/>
        <w:bCs/>
        <w:color w:val="E95053"/>
        <w:spacing w:val="-3"/>
        <w:sz w:val="15"/>
        <w:szCs w:val="15"/>
      </w:rPr>
      <w:t>Hand-out</w:t>
    </w:r>
    <w:r w:rsidR="00D47C27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 1</w:t>
    </w:r>
    <w:r w:rsidR="00D47C27" w:rsidRPr="0015292F">
      <w:rPr>
        <w:rFonts w:ascii="Aptos" w:hAnsi="Aptos"/>
        <w:b/>
        <w:bCs/>
        <w:sz w:val="15"/>
        <w:szCs w:val="15"/>
      </w:rPr>
      <w:t xml:space="preserve"> </w:t>
    </w:r>
    <w:r w:rsidR="00D47C27">
      <w:rPr>
        <w:rFonts w:ascii="Aptos" w:hAnsi="Aptos"/>
        <w:sz w:val="15"/>
        <w:szCs w:val="15"/>
      </w:rPr>
      <w:t xml:space="preserve">– Puzzelen met de volgorde van zinnen en </w:t>
    </w:r>
    <w:r w:rsidR="0047430A">
      <w:rPr>
        <w:rFonts w:ascii="Aptos" w:hAnsi="Aptos"/>
        <w:sz w:val="15"/>
        <w:szCs w:val="15"/>
      </w:rPr>
      <w:t>alinea’s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4753" w14:textId="77777777" w:rsidR="00D47C27" w:rsidRDefault="00D47C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F267" w14:textId="77777777" w:rsidR="00380E1B" w:rsidRDefault="00380E1B" w:rsidP="00951B6B">
      <w:pPr>
        <w:spacing w:line="240" w:lineRule="auto"/>
      </w:pPr>
      <w:r>
        <w:separator/>
      </w:r>
    </w:p>
  </w:footnote>
  <w:footnote w:type="continuationSeparator" w:id="0">
    <w:p w14:paraId="0A4ABB1A" w14:textId="77777777" w:rsidR="00380E1B" w:rsidRDefault="00380E1B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3F69" w14:textId="77777777" w:rsidR="00D47C27" w:rsidRDefault="00D47C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C57B" w14:textId="77777777" w:rsidR="00D47C27" w:rsidRDefault="00D47C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6"/>
  </w:num>
  <w:num w:numId="2" w16cid:durableId="1748573604">
    <w:abstractNumId w:val="4"/>
  </w:num>
  <w:num w:numId="3" w16cid:durableId="298458122">
    <w:abstractNumId w:val="5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16670C"/>
    <w:rsid w:val="001C392A"/>
    <w:rsid w:val="00214F38"/>
    <w:rsid w:val="00252BD8"/>
    <w:rsid w:val="002F62D8"/>
    <w:rsid w:val="00380E1B"/>
    <w:rsid w:val="003B2320"/>
    <w:rsid w:val="0040597E"/>
    <w:rsid w:val="00421E01"/>
    <w:rsid w:val="0047430A"/>
    <w:rsid w:val="0047459F"/>
    <w:rsid w:val="00485D2E"/>
    <w:rsid w:val="004A41F3"/>
    <w:rsid w:val="00516B46"/>
    <w:rsid w:val="005570F2"/>
    <w:rsid w:val="00660905"/>
    <w:rsid w:val="0067021C"/>
    <w:rsid w:val="00720A4D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1B6B"/>
    <w:rsid w:val="009F76ED"/>
    <w:rsid w:val="00A042A3"/>
    <w:rsid w:val="00A134AC"/>
    <w:rsid w:val="00AC3D64"/>
    <w:rsid w:val="00AE5FDF"/>
    <w:rsid w:val="00B16063"/>
    <w:rsid w:val="00B24F1A"/>
    <w:rsid w:val="00BC07F3"/>
    <w:rsid w:val="00BC7B6B"/>
    <w:rsid w:val="00C4358B"/>
    <w:rsid w:val="00C6628B"/>
    <w:rsid w:val="00C87EFE"/>
    <w:rsid w:val="00C933E0"/>
    <w:rsid w:val="00CD5C08"/>
    <w:rsid w:val="00D101D5"/>
    <w:rsid w:val="00D47C27"/>
    <w:rsid w:val="00D54533"/>
    <w:rsid w:val="00D56B20"/>
    <w:rsid w:val="00D75BA3"/>
    <w:rsid w:val="00D939C3"/>
    <w:rsid w:val="00DE2CC3"/>
    <w:rsid w:val="00DE3C25"/>
    <w:rsid w:val="00DE49C0"/>
    <w:rsid w:val="00DF5169"/>
    <w:rsid w:val="00E54771"/>
    <w:rsid w:val="00E94761"/>
    <w:rsid w:val="00F35EE3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5</cp:revision>
  <cp:lastPrinted>2025-12-03T15:31:00Z</cp:lastPrinted>
  <dcterms:created xsi:type="dcterms:W3CDTF">2025-12-09T13:34:00Z</dcterms:created>
  <dcterms:modified xsi:type="dcterms:W3CDTF">2025-12-15T14:41:00Z</dcterms:modified>
</cp:coreProperties>
</file>